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608E3D" w14:textId="77777777" w:rsidR="001726FC" w:rsidRPr="00A14622" w:rsidRDefault="00A14622" w:rsidP="00A14622">
      <w:pPr>
        <w:tabs>
          <w:tab w:val="left" w:pos="2250"/>
        </w:tabs>
        <w:rPr>
          <w:b/>
        </w:rPr>
      </w:pPr>
      <w:r>
        <w:tab/>
      </w:r>
    </w:p>
    <w:p w14:paraId="076B4EE9" w14:textId="77777777" w:rsidR="00622E01" w:rsidRDefault="00622E01" w:rsidP="00622E01">
      <w:pPr>
        <w:jc w:val="left"/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0"/>
        <w:gridCol w:w="1970"/>
        <w:gridCol w:w="900"/>
        <w:gridCol w:w="990"/>
        <w:gridCol w:w="810"/>
        <w:gridCol w:w="1260"/>
        <w:gridCol w:w="900"/>
        <w:gridCol w:w="650"/>
        <w:gridCol w:w="650"/>
        <w:gridCol w:w="1040"/>
        <w:gridCol w:w="810"/>
        <w:gridCol w:w="764"/>
        <w:gridCol w:w="1481"/>
        <w:gridCol w:w="630"/>
        <w:gridCol w:w="810"/>
        <w:gridCol w:w="1170"/>
      </w:tblGrid>
      <w:tr w:rsidR="00622E01" w:rsidRPr="00951058" w14:paraId="353DF691" w14:textId="77777777" w:rsidTr="00274603">
        <w:trPr>
          <w:trHeight w:val="20"/>
          <w:jc w:val="center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EED9A" w14:textId="77777777" w:rsidR="00622E01" w:rsidRPr="00266ACE" w:rsidRDefault="00622E01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266ACE">
              <w:rPr>
                <w:rFonts w:cs="Arial"/>
                <w:b/>
                <w:bCs/>
                <w:sz w:val="16"/>
                <w:szCs w:val="16"/>
              </w:rPr>
              <w:t>CONTRACT TITLE:</w:t>
            </w:r>
          </w:p>
        </w:tc>
        <w:tc>
          <w:tcPr>
            <w:tcW w:w="10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E062F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951058">
              <w:rPr>
                <w:rFonts w:cs="Arial"/>
                <w:sz w:val="16"/>
                <w:szCs w:val="16"/>
              </w:rPr>
              <w:t>[INSERT CONTRACT TITLE]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01FBA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</w:tr>
      <w:tr w:rsidR="00622E01" w:rsidRPr="00951058" w14:paraId="56515B82" w14:textId="77777777" w:rsidTr="00274603">
        <w:trPr>
          <w:trHeight w:val="20"/>
          <w:jc w:val="center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8E3E8" w14:textId="77777777" w:rsidR="00622E01" w:rsidRPr="00266ACE" w:rsidRDefault="00622E01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266ACE">
              <w:rPr>
                <w:rFonts w:cs="Arial"/>
                <w:b/>
                <w:bCs/>
                <w:sz w:val="16"/>
                <w:szCs w:val="16"/>
              </w:rPr>
              <w:t>CONTRACT No.:</w:t>
            </w:r>
          </w:p>
        </w:tc>
        <w:tc>
          <w:tcPr>
            <w:tcW w:w="10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BFCD8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951058">
              <w:rPr>
                <w:rFonts w:cs="Arial"/>
                <w:sz w:val="16"/>
                <w:szCs w:val="16"/>
              </w:rPr>
              <w:t>[INSERT CONTRACT NUMBER]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FC1D6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951058">
              <w:rPr>
                <w:rFonts w:cs="Arial"/>
                <w:sz w:val="16"/>
                <w:szCs w:val="16"/>
              </w:rPr>
              <w:t> </w:t>
            </w:r>
          </w:p>
          <w:p w14:paraId="1D1C00A4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951058">
              <w:rPr>
                <w:rFonts w:cs="Arial"/>
                <w:sz w:val="16"/>
                <w:szCs w:val="16"/>
              </w:rPr>
              <w:t> </w:t>
            </w:r>
          </w:p>
        </w:tc>
      </w:tr>
      <w:tr w:rsidR="00622E01" w:rsidRPr="00951058" w14:paraId="168B9EF1" w14:textId="77777777" w:rsidTr="00274603">
        <w:trPr>
          <w:trHeight w:val="20"/>
          <w:jc w:val="center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07275" w14:textId="77777777" w:rsidR="00622E01" w:rsidRPr="00266ACE" w:rsidRDefault="00622E01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  <w:r w:rsidRPr="00266ACE">
              <w:rPr>
                <w:rFonts w:cs="Arial"/>
                <w:b/>
                <w:bCs/>
                <w:sz w:val="16"/>
                <w:szCs w:val="16"/>
              </w:rPr>
              <w:t>CONTRACTOR:</w:t>
            </w:r>
          </w:p>
        </w:tc>
        <w:tc>
          <w:tcPr>
            <w:tcW w:w="10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39903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951058">
              <w:rPr>
                <w:rFonts w:cs="Arial"/>
                <w:sz w:val="16"/>
                <w:szCs w:val="16"/>
              </w:rPr>
              <w:t>[INSERT CONTRACTOR]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2163B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  <w:r w:rsidRPr="00951058">
              <w:rPr>
                <w:rFonts w:cs="Arial"/>
                <w:sz w:val="16"/>
                <w:szCs w:val="16"/>
              </w:rPr>
              <w:t>Register Date:</w:t>
            </w:r>
          </w:p>
        </w:tc>
      </w:tr>
      <w:tr w:rsidR="00622E01" w:rsidRPr="00951058" w14:paraId="32AC2A68" w14:textId="77777777" w:rsidTr="00274603">
        <w:trPr>
          <w:trHeight w:val="20"/>
          <w:jc w:val="center"/>
        </w:trPr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55D3E4C" w14:textId="77777777" w:rsidR="00622E01" w:rsidRPr="00266ACE" w:rsidRDefault="00622E01" w:rsidP="00274603">
            <w:pPr>
              <w:pStyle w:val="tt9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8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2BACAB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C0BC3" w14:textId="77777777" w:rsidR="00622E01" w:rsidRPr="00951058" w:rsidRDefault="00622E01" w:rsidP="00274603">
            <w:pPr>
              <w:pStyle w:val="tt9"/>
              <w:rPr>
                <w:rFonts w:cs="Arial"/>
                <w:sz w:val="16"/>
                <w:szCs w:val="16"/>
              </w:rPr>
            </w:pPr>
          </w:p>
        </w:tc>
      </w:tr>
      <w:tr w:rsidR="00622E01" w:rsidRPr="00951058" w14:paraId="65926468" w14:textId="77777777" w:rsidTr="00274603">
        <w:trPr>
          <w:trHeight w:val="20"/>
          <w:jc w:val="center"/>
        </w:trPr>
        <w:tc>
          <w:tcPr>
            <w:tcW w:w="15835" w:type="dxa"/>
            <w:gridSpan w:val="16"/>
            <w:tcBorders>
              <w:top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E3A735" w14:textId="77777777" w:rsidR="00622E01" w:rsidRPr="00951058" w:rsidRDefault="00622E01" w:rsidP="00274603">
            <w:pPr>
              <w:pStyle w:val="TableHeading"/>
            </w:pPr>
            <w:r w:rsidRPr="00951058">
              <w:t>CHANGE REQUEST REGISTER</w:t>
            </w:r>
          </w:p>
        </w:tc>
      </w:tr>
      <w:tr w:rsidR="00622E01" w:rsidRPr="00951058" w14:paraId="12F79B44" w14:textId="77777777" w:rsidTr="00274603">
        <w:trPr>
          <w:trHeight w:val="20"/>
          <w:jc w:val="center"/>
        </w:trPr>
        <w:tc>
          <w:tcPr>
            <w:tcW w:w="3870" w:type="dxa"/>
            <w:gridSpan w:val="3"/>
            <w:shd w:val="clear" w:color="000000" w:fill="BAC6CA"/>
            <w:vAlign w:val="center"/>
            <w:hideMark/>
          </w:tcPr>
          <w:p w14:paraId="3C22E6E9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CHANGE REQUEST</w:t>
            </w:r>
          </w:p>
        </w:tc>
        <w:tc>
          <w:tcPr>
            <w:tcW w:w="990" w:type="dxa"/>
            <w:vMerge w:val="restart"/>
            <w:shd w:val="clear" w:color="000000" w:fill="BAC6CA"/>
            <w:vAlign w:val="center"/>
            <w:hideMark/>
          </w:tcPr>
          <w:p w14:paraId="22015F86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2970" w:type="dxa"/>
            <w:gridSpan w:val="3"/>
            <w:shd w:val="clear" w:color="000000" w:fill="BAC6CA"/>
            <w:vAlign w:val="center"/>
            <w:hideMark/>
          </w:tcPr>
          <w:p w14:paraId="29BA5A38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CHANGE NOTICE REQUEST</w:t>
            </w:r>
          </w:p>
        </w:tc>
        <w:tc>
          <w:tcPr>
            <w:tcW w:w="2340" w:type="dxa"/>
            <w:gridSpan w:val="3"/>
            <w:shd w:val="clear" w:color="000000" w:fill="BAC6CA"/>
            <w:vAlign w:val="center"/>
            <w:hideMark/>
          </w:tcPr>
          <w:p w14:paraId="6D23D535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REPLY REQUIRED</w:t>
            </w:r>
          </w:p>
        </w:tc>
        <w:tc>
          <w:tcPr>
            <w:tcW w:w="1574" w:type="dxa"/>
            <w:gridSpan w:val="2"/>
            <w:shd w:val="clear" w:color="000000" w:fill="BAC6CA"/>
            <w:vAlign w:val="center"/>
            <w:hideMark/>
          </w:tcPr>
          <w:p w14:paraId="12B73B4E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PROPOSAL DETAILS</w:t>
            </w:r>
          </w:p>
        </w:tc>
        <w:tc>
          <w:tcPr>
            <w:tcW w:w="4091" w:type="dxa"/>
            <w:gridSpan w:val="4"/>
            <w:shd w:val="clear" w:color="000000" w:fill="BAC6CA"/>
            <w:vAlign w:val="center"/>
            <w:hideMark/>
          </w:tcPr>
          <w:p w14:paraId="1A6AEC4A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AUTHORITIES RESPONSE TO REQUEST</w:t>
            </w:r>
          </w:p>
        </w:tc>
      </w:tr>
      <w:tr w:rsidR="00622E01" w:rsidRPr="00951058" w14:paraId="7DAE0A29" w14:textId="77777777" w:rsidTr="00274603">
        <w:trPr>
          <w:trHeight w:val="20"/>
          <w:jc w:val="center"/>
        </w:trPr>
        <w:tc>
          <w:tcPr>
            <w:tcW w:w="1000" w:type="dxa"/>
            <w:shd w:val="clear" w:color="000000" w:fill="BAC6CA"/>
            <w:vAlign w:val="center"/>
            <w:hideMark/>
          </w:tcPr>
          <w:p w14:paraId="400C4503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CR No.</w:t>
            </w:r>
          </w:p>
        </w:tc>
        <w:tc>
          <w:tcPr>
            <w:tcW w:w="1970" w:type="dxa"/>
            <w:shd w:val="clear" w:color="000000" w:fill="BAC6CA"/>
            <w:vAlign w:val="center"/>
            <w:hideMark/>
          </w:tcPr>
          <w:p w14:paraId="31C05E9B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Cover Letter Reference</w:t>
            </w:r>
          </w:p>
        </w:tc>
        <w:tc>
          <w:tcPr>
            <w:tcW w:w="900" w:type="dxa"/>
            <w:shd w:val="clear" w:color="000000" w:fill="BAC6CA"/>
            <w:vAlign w:val="center"/>
            <w:hideMark/>
          </w:tcPr>
          <w:p w14:paraId="3BFA23F8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Dated</w:t>
            </w:r>
          </w:p>
        </w:tc>
        <w:tc>
          <w:tcPr>
            <w:tcW w:w="990" w:type="dxa"/>
            <w:vMerge/>
            <w:vAlign w:val="center"/>
            <w:hideMark/>
          </w:tcPr>
          <w:p w14:paraId="0642BBC3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BAC6CA"/>
            <w:vAlign w:val="center"/>
            <w:hideMark/>
          </w:tcPr>
          <w:p w14:paraId="4929D313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CN No.</w:t>
            </w:r>
          </w:p>
        </w:tc>
        <w:tc>
          <w:tcPr>
            <w:tcW w:w="1260" w:type="dxa"/>
            <w:shd w:val="clear" w:color="000000" w:fill="BAC6CA"/>
            <w:vAlign w:val="center"/>
            <w:hideMark/>
          </w:tcPr>
          <w:p w14:paraId="64935252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Letter Reference</w:t>
            </w:r>
          </w:p>
        </w:tc>
        <w:tc>
          <w:tcPr>
            <w:tcW w:w="900" w:type="dxa"/>
            <w:shd w:val="clear" w:color="000000" w:fill="BAC6CA"/>
            <w:vAlign w:val="center"/>
            <w:hideMark/>
          </w:tcPr>
          <w:p w14:paraId="02CA0C81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Dated</w:t>
            </w:r>
          </w:p>
        </w:tc>
        <w:tc>
          <w:tcPr>
            <w:tcW w:w="650" w:type="dxa"/>
            <w:shd w:val="clear" w:color="000000" w:fill="BAC6CA"/>
            <w:vAlign w:val="center"/>
            <w:hideMark/>
          </w:tcPr>
          <w:p w14:paraId="1C4E55E1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50" w:type="dxa"/>
            <w:shd w:val="clear" w:color="000000" w:fill="BAC6CA"/>
            <w:vAlign w:val="center"/>
            <w:hideMark/>
          </w:tcPr>
          <w:p w14:paraId="0441683E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0" w:type="dxa"/>
            <w:shd w:val="clear" w:color="000000" w:fill="BAC6CA"/>
            <w:vAlign w:val="center"/>
            <w:hideMark/>
          </w:tcPr>
          <w:p w14:paraId="5C48D249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Reply by Date</w:t>
            </w:r>
          </w:p>
        </w:tc>
        <w:tc>
          <w:tcPr>
            <w:tcW w:w="810" w:type="dxa"/>
            <w:shd w:val="clear" w:color="000000" w:fill="BAC6CA"/>
            <w:vAlign w:val="center"/>
            <w:hideMark/>
          </w:tcPr>
          <w:p w14:paraId="70B82A76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Cost Impact</w:t>
            </w:r>
          </w:p>
        </w:tc>
        <w:tc>
          <w:tcPr>
            <w:tcW w:w="764" w:type="dxa"/>
            <w:shd w:val="clear" w:color="000000" w:fill="BAC6CA"/>
            <w:vAlign w:val="center"/>
            <w:hideMark/>
          </w:tcPr>
          <w:p w14:paraId="6441D8F1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Time Impact (Days)</w:t>
            </w:r>
          </w:p>
        </w:tc>
        <w:tc>
          <w:tcPr>
            <w:tcW w:w="1481" w:type="dxa"/>
            <w:shd w:val="clear" w:color="000000" w:fill="BAC6CA"/>
            <w:vAlign w:val="center"/>
            <w:hideMark/>
          </w:tcPr>
          <w:p w14:paraId="4D2C7AEE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Document Reference (Letter)</w:t>
            </w:r>
          </w:p>
        </w:tc>
        <w:tc>
          <w:tcPr>
            <w:tcW w:w="630" w:type="dxa"/>
            <w:shd w:val="clear" w:color="000000" w:fill="BAC6CA"/>
            <w:vAlign w:val="center"/>
            <w:hideMark/>
          </w:tcPr>
          <w:p w14:paraId="3E74CD16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Dated</w:t>
            </w:r>
          </w:p>
        </w:tc>
        <w:tc>
          <w:tcPr>
            <w:tcW w:w="810" w:type="dxa"/>
            <w:shd w:val="clear" w:color="000000" w:fill="BAC6CA"/>
            <w:vAlign w:val="center"/>
            <w:hideMark/>
          </w:tcPr>
          <w:p w14:paraId="21EC898E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000000"/>
                <w:sz w:val="16"/>
                <w:szCs w:val="16"/>
              </w:rPr>
              <w:t>STATUS (OPEN, CLOSED)</w:t>
            </w:r>
          </w:p>
        </w:tc>
        <w:tc>
          <w:tcPr>
            <w:tcW w:w="1170" w:type="dxa"/>
            <w:shd w:val="clear" w:color="000000" w:fill="FF4438"/>
            <w:vAlign w:val="center"/>
            <w:hideMark/>
          </w:tcPr>
          <w:p w14:paraId="0A65C7C8" w14:textId="77777777" w:rsidR="00622E01" w:rsidRPr="00951058" w:rsidRDefault="00622E01" w:rsidP="00274603">
            <w:pPr>
              <w:pStyle w:val="tt9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951058">
              <w:rPr>
                <w:rFonts w:cs="Arial"/>
                <w:b/>
                <w:bCs/>
                <w:color w:val="FFFFFF"/>
                <w:sz w:val="16"/>
                <w:szCs w:val="16"/>
              </w:rPr>
              <w:t>Likely Claim (Y / N)</w:t>
            </w:r>
          </w:p>
        </w:tc>
      </w:tr>
      <w:tr w:rsidR="00622E01" w:rsidRPr="00951058" w14:paraId="0F8B4A86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8C8C42D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691AC0C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6332C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9F6F2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97919B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5DC71C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83A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5F5E17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4D7110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B53D5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8FF1FE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E78A18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4D9E7D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69F687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C7661E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96FD96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5953DA6F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DB6A0C9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2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1243425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55FA0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584E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BA8921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CFA80F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312A5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6330DF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FAAE6C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A64AB9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16F84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34069E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592BAB2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B51775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F5B5D3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137A9D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534442DE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0EFC8D8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3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09F8A4E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DA8EE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AA061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6B9207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72092D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ADE86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5B93D9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6E7B931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5C74BD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9B4AF6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3B9BC6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477DF89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6B76B2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596F2B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EA22C3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0A72B10B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CC6290B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4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5921888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67E79E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187AB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F28EE5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04C3F1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81C699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50C57D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593C37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0BE10E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69A7C7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FA62E0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753FECD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06D3C4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9AE8A1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F3AE4D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1EE56967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CFEAA24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5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00D21B4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6DDB9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E3DC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E494F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73349E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A7070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3C53E6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0F8E63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A4A72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2ADF8A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7283AC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7D642C6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70931A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6C2CEC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836C79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35625237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209493E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6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194BAB8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0082B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A32EB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44484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A96645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93A06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87CE6C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AAF5BC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461C80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4468E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9781E2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029DAF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0C322C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91A2AB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BE4D8EA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00B3B190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7F8CD38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7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3EE58A8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0024D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918CF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9D8CEA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D7D5D2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6B4B4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833BFC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4511F1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722A17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99A34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F19D29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2CB148C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8426E5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78FA3E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8E788D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6BF40320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8AF8A01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8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514DEDA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A3FCB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23128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F8AD6A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C58B5A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23CC4D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05866E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A70EDC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5E01A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71EC9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B8E019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71DF1806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6A9A42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50B3D52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B3C1B67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63BC9713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B28D21F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9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3811AD8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3AEBB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716C8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E5D2E7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7CD5B2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2E0C8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DA292F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0EC1ED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D67D82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DD076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172823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00FB4D5C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3D364D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FCF67B7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CAA8DA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56F805E2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4FC92B0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10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78943B2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AE69D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1F1DC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BC5DF0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10A5F9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6031A3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010DC4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1DFBA8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04B1E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22AB0D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ACFA0A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0A52A0AD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EEAD24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192E2CA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B131ACC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53845B20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406A006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11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0D35AF6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96656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BDAEC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2E6301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3D0374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E6675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317D47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43FB5B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B2B4CC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72D4E9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02C46F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5DABBC1C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05C6F7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52CF449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A45601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132C5568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7A8B0B8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12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3D90515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48E6AC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A30FC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8A1746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4FB59D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B2D02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BE7EE02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BA2C96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142B1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3C5C23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4B8559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7EB7DEEF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EF084A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C1E41C1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CD546A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35D70682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6D523AA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13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59C6030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6F0E5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850D0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A52541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3718C6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249AF8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559FBA1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81719A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40883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BB690A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5D92FD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580E0428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CC2485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45D712B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CB505D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2D6A0C79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521737C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14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3F580FBF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060F8F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3BE8C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C5D29D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D1A6B3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8F84E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31EB6C8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FAFA7F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0CAE98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36C8D4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6746BA0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6B51E379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F908DC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9B9F4D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3B138F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734DC7B4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86D4849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15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737AF98D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C478A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5678C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363AA9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194C70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A39BAD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69810A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2C43B4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22CD63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B2E2A7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51F75A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62F1C63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04DDC1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60102F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DCC3BC" w14:textId="77777777" w:rsidR="00622E01" w:rsidRPr="00951058" w:rsidRDefault="00622E01" w:rsidP="00274603">
            <w:pPr>
              <w:pStyle w:val="tt9"/>
              <w:jc w:val="center"/>
            </w:pPr>
          </w:p>
        </w:tc>
      </w:tr>
      <w:tr w:rsidR="00622E01" w:rsidRPr="00951058" w14:paraId="19003ADB" w14:textId="77777777" w:rsidTr="00274603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9F33E61" w14:textId="77777777" w:rsidR="00622E01" w:rsidRPr="00951058" w:rsidRDefault="00622E01" w:rsidP="00274603">
            <w:pPr>
              <w:pStyle w:val="tt9"/>
              <w:jc w:val="center"/>
            </w:pPr>
            <w:r w:rsidRPr="00951058">
              <w:t>16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53ACB7A0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40D4B4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E51BE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962A32B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81A647C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78DEE45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AFAA56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CA8668A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3729B37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EB97A14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C8D16B9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4BAD9FA8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ED2D1F6" w14:textId="77777777" w:rsidR="00622E01" w:rsidRPr="00951058" w:rsidRDefault="00622E01" w:rsidP="00274603">
            <w:pPr>
              <w:pStyle w:val="tt9"/>
              <w:jc w:val="center"/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8CDB3B7" w14:textId="77777777" w:rsidR="00622E01" w:rsidRPr="00951058" w:rsidRDefault="00622E0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745C27" w14:textId="77777777" w:rsidR="00622E01" w:rsidRPr="00951058" w:rsidRDefault="00622E01" w:rsidP="00274603">
            <w:pPr>
              <w:pStyle w:val="tt9"/>
              <w:jc w:val="center"/>
            </w:pPr>
          </w:p>
        </w:tc>
      </w:tr>
    </w:tbl>
    <w:p w14:paraId="38DEB29C" w14:textId="77777777" w:rsidR="00622E01" w:rsidRDefault="00622E01" w:rsidP="00622E01"/>
    <w:p w14:paraId="5276D659" w14:textId="77777777" w:rsidR="00622E01" w:rsidRDefault="00622E01" w:rsidP="00622E01">
      <w:pPr>
        <w:pStyle w:val="FigureTitle"/>
      </w:pPr>
      <w:r w:rsidRPr="00266ACE">
        <w:t>TOTAL PENDING / UNRESOLVED CHANGE NOTICE</w:t>
      </w:r>
    </w:p>
    <w:p w14:paraId="4C75767A" w14:textId="3CE885C4" w:rsidR="00A14622" w:rsidRPr="00A14622" w:rsidRDefault="00A14622" w:rsidP="00A14622">
      <w:pPr>
        <w:tabs>
          <w:tab w:val="left" w:pos="2250"/>
        </w:tabs>
        <w:rPr>
          <w:b/>
        </w:rPr>
      </w:pPr>
    </w:p>
    <w:sectPr w:rsidR="00A14622" w:rsidRPr="00A14622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343A" w14:textId="77777777" w:rsidR="007C47CC" w:rsidRDefault="007C47CC">
      <w:r>
        <w:separator/>
      </w:r>
    </w:p>
    <w:p w14:paraId="2CC875D7" w14:textId="77777777" w:rsidR="007C47CC" w:rsidRDefault="007C47CC"/>
  </w:endnote>
  <w:endnote w:type="continuationSeparator" w:id="0">
    <w:p w14:paraId="1E5C79C5" w14:textId="77777777" w:rsidR="007C47CC" w:rsidRDefault="007C47CC">
      <w:r>
        <w:continuationSeparator/>
      </w:r>
    </w:p>
    <w:p w14:paraId="5CB833F6" w14:textId="77777777" w:rsidR="007C47CC" w:rsidRDefault="007C4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754623" w14:paraId="0B710A9D" w14:textId="77777777" w:rsidTr="00754623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0A2F1E8" w14:textId="41FD3C96" w:rsidR="00754623" w:rsidRDefault="00754623" w:rsidP="00754623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EOM-KD0-TP-000023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591F17713D344E76ACBBBBB13429238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6274438" w14:textId="77777777" w:rsidR="00754623" w:rsidRDefault="00754623" w:rsidP="00754623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754623" w14:paraId="5081D09F" w14:textId="77777777" w:rsidTr="00754623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0AB0DC97" w14:textId="77777777" w:rsidR="00754623" w:rsidRDefault="00754623" w:rsidP="00754623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3E0B3F22" w14:textId="77777777" w:rsidR="00754623" w:rsidRDefault="00754623" w:rsidP="00754623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754623" w:rsidRDefault="009210BF" w:rsidP="0075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601F3" w14:textId="77777777" w:rsidR="007C47CC" w:rsidRDefault="007C47CC">
      <w:r>
        <w:separator/>
      </w:r>
    </w:p>
    <w:p w14:paraId="4C959BF2" w14:textId="77777777" w:rsidR="007C47CC" w:rsidRDefault="007C47CC"/>
  </w:footnote>
  <w:footnote w:type="continuationSeparator" w:id="0">
    <w:p w14:paraId="01AAA8FA" w14:textId="77777777" w:rsidR="007C47CC" w:rsidRDefault="007C47CC">
      <w:r>
        <w:continuationSeparator/>
      </w:r>
    </w:p>
    <w:p w14:paraId="0B213333" w14:textId="77777777" w:rsidR="007C47CC" w:rsidRDefault="007C4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022D439F" w:rsidR="009210BF" w:rsidRDefault="00B4479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D87D40D" wp14:editId="1F1F7238">
                <wp:simplePos x="0" y="0"/>
                <wp:positionH relativeFrom="column">
                  <wp:posOffset>317500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243DA3FF" w:rsidR="009210BF" w:rsidRPr="006A25F8" w:rsidRDefault="00736CD1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 w:rsidRPr="00736CD1">
            <w:rPr>
              <w:kern w:val="32"/>
              <w:sz w:val="24"/>
              <w:szCs w:val="24"/>
              <w:lang w:val="en-GB"/>
            </w:rPr>
            <w:t>Change Request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26FC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4D21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A03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19F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2E01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36CD1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4623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47C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4622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4798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B58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A7F1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5C6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064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1F17713D344E76ACBBBBB13429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E56F3-BF88-4AEB-819F-4C5FC82E5897}"/>
      </w:docPartPr>
      <w:docPartBody>
        <w:p w:rsidR="00000000" w:rsidRDefault="00245A78" w:rsidP="00245A78">
          <w:pPr>
            <w:pStyle w:val="591F17713D344E76ACBBBBB134292380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78"/>
    <w:rsid w:val="00245A78"/>
    <w:rsid w:val="00A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A78"/>
  </w:style>
  <w:style w:type="paragraph" w:customStyle="1" w:styleId="591F17713D344E76ACBBBBB134292380">
    <w:name w:val="591F17713D344E76ACBBBBB134292380"/>
    <w:rsid w:val="00245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71D6C-9D1C-4556-A248-B3680B8C4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810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EOM-KD0-TP-000023</dc:subject>
  <dc:creator>Rivamonte, Leonnito (RMP)</dc:creator>
  <cp:keywords>ᅟ</cp:keywords>
  <cp:lastModifiedBy>اسماء المطيري Asma Almutairi</cp:lastModifiedBy>
  <cp:revision>137</cp:revision>
  <cp:lastPrinted>2017-10-17T10:11:00Z</cp:lastPrinted>
  <dcterms:created xsi:type="dcterms:W3CDTF">2019-12-16T06:44:00Z</dcterms:created>
  <dcterms:modified xsi:type="dcterms:W3CDTF">2022-01-18T13:49:00Z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